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59B0" w14:textId="77777777" w:rsidR="00880CC6" w:rsidRDefault="00600AB8" w:rsidP="005C7253">
      <w:pPr>
        <w:tabs>
          <w:tab w:val="center" w:pos="6840"/>
          <w:tab w:val="left" w:pos="7995"/>
        </w:tabs>
        <w:jc w:val="left"/>
      </w:pPr>
      <w:bookmarkStart w:id="0" w:name="_GoBack"/>
      <w:bookmarkEnd w:id="0"/>
      <w:r>
        <w:rPr>
          <w:rFonts w:ascii="Times New Roman" w:hAnsi="Times New Roman"/>
          <w:noProof/>
          <w:color w:val="auto"/>
          <w:szCs w:val="24"/>
        </w:rPr>
        <w:drawing>
          <wp:anchor distT="36576" distB="36576" distL="36576" distR="36576" simplePos="0" relativeHeight="251660288" behindDoc="0" locked="0" layoutInCell="1" allowOverlap="1" wp14:anchorId="0C798DCE" wp14:editId="2E41DBA6">
            <wp:simplePos x="0" y="0"/>
            <wp:positionH relativeFrom="column">
              <wp:posOffset>635635</wp:posOffset>
            </wp:positionH>
            <wp:positionV relativeFrom="paragraph">
              <wp:posOffset>5142230</wp:posOffset>
            </wp:positionV>
            <wp:extent cx="1828800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F4A">
        <w:rPr>
          <w:noProof/>
        </w:rPr>
        <w:drawing>
          <wp:anchor distT="0" distB="0" distL="114300" distR="114300" simplePos="0" relativeHeight="251664384" behindDoc="0" locked="0" layoutInCell="1" allowOverlap="1" wp14:anchorId="2F94318B" wp14:editId="633D6AD9">
            <wp:simplePos x="0" y="0"/>
            <wp:positionH relativeFrom="column">
              <wp:posOffset>5876925</wp:posOffset>
            </wp:positionH>
            <wp:positionV relativeFrom="paragraph">
              <wp:posOffset>5172075</wp:posOffset>
            </wp:positionV>
            <wp:extent cx="2286000" cy="767715"/>
            <wp:effectExtent l="0" t="0" r="0" b="0"/>
            <wp:wrapNone/>
            <wp:docPr id="2" name="Picture 2" descr="C:\Users\tony.mcklem\Pictures\PCS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.mcklem\Pictures\PCS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253">
        <w:tab/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39005E" wp14:editId="13CFE174">
                <wp:simplePos x="0" y="0"/>
                <wp:positionH relativeFrom="page">
                  <wp:posOffset>1093470</wp:posOffset>
                </wp:positionH>
                <wp:positionV relativeFrom="page">
                  <wp:posOffset>2110105</wp:posOffset>
                </wp:positionV>
                <wp:extent cx="7871460" cy="2987040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A5A5F" w14:textId="77777777" w:rsidR="00CD272D" w:rsidRPr="00600AB8" w:rsidRDefault="00CD272D">
                            <w:pPr>
                              <w:pStyle w:val="Certificationtext"/>
                              <w:rPr>
                                <w:color w:val="0070C0"/>
                              </w:rPr>
                            </w:pPr>
                            <w:r w:rsidRPr="00600AB8">
                              <w:rPr>
                                <w:color w:val="0070C0"/>
                              </w:rPr>
                              <w:t>awarded to</w:t>
                            </w:r>
                          </w:p>
                          <w:p w14:paraId="5D49A057" w14:textId="77777777" w:rsidR="00CD272D" w:rsidRPr="00600AB8" w:rsidRDefault="00A74CF6">
                            <w:pPr>
                              <w:pStyle w:val="Heading2"/>
                              <w:rPr>
                                <w:color w:val="FFC000"/>
                              </w:rPr>
                            </w:pPr>
                            <w:sdt>
                              <w:sdtPr>
                                <w:rPr>
                                  <w:color w:val="988600" w:themeColor="accent2" w:themeShade="BF"/>
                                </w:rPr>
                                <w:id w:val="-1314796860"/>
                                <w:placeholder>
                                  <w:docPart w:val="884E005127A04127BFFE3FA440814A95"/>
                                </w:placeholder>
                              </w:sdtPr>
                              <w:sdtEndPr/>
                              <w:sdtContent>
                                <w:r w:rsidR="00A57278" w:rsidRPr="004E24CE">
                                  <w:rPr>
                                    <w:color w:val="988600" w:themeColor="accent2" w:themeShade="BF"/>
                                  </w:rPr>
                                  <w:t>(</w:t>
                                </w:r>
                                <w:r w:rsidR="00341318" w:rsidRPr="004E24CE">
                                  <w:rPr>
                                    <w:color w:val="988600" w:themeColor="accent2" w:themeShade="BF"/>
                                  </w:rPr>
                                  <w:t>Name of Reci</w:t>
                                </w:r>
                                <w:r w:rsidR="00405B75" w:rsidRPr="004E24CE">
                                  <w:rPr>
                                    <w:color w:val="988600" w:themeColor="accent2" w:themeShade="BF"/>
                                  </w:rPr>
                                  <w:t>pient</w:t>
                                </w:r>
                              </w:sdtContent>
                            </w:sdt>
                            <w:r w:rsidR="00A57278" w:rsidRPr="004E24CE">
                              <w:rPr>
                                <w:color w:val="988600" w:themeColor="accent2" w:themeShade="BF"/>
                              </w:rPr>
                              <w:t>)</w:t>
                            </w:r>
                          </w:p>
                          <w:p w14:paraId="6C99126E" w14:textId="77777777"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In recognition and appreciation of your commitment</w:t>
                            </w:r>
                          </w:p>
                          <w:p w14:paraId="4764E438" w14:textId="77777777"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</w:t>
                            </w:r>
                            <w:r w:rsidR="00405B75"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T</w:t>
                            </w: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o strengthening our schools and for making a difference </w:t>
                            </w:r>
                          </w:p>
                          <w:p w14:paraId="049425AB" w14:textId="77777777" w:rsidR="00024AD6" w:rsidRPr="00600AB8" w:rsidRDefault="00405B75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T</w:t>
                            </w:r>
                            <w:r w:rsidR="00024AD6" w:rsidRPr="00600AB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o the students of the Los Angeles Unified School District at</w:t>
                            </w:r>
                          </w:p>
                          <w:sdt>
                            <w:sdtPr>
                              <w:rPr>
                                <w:color w:val="988600" w:themeColor="accent2" w:themeShade="BF"/>
                                <w:sz w:val="40"/>
                              </w:rPr>
                              <w:id w:val="644631118"/>
                              <w:placeholder>
                                <w:docPart w:val="4C5309CC75B649588AD50E5785F6F54A"/>
                              </w:placeholder>
                            </w:sdtPr>
                            <w:sdtEndPr>
                              <w:rPr>
                                <w:color w:val="702C1C" w:themeColor="accent1" w:themeShade="80"/>
                                <w:sz w:val="48"/>
                              </w:rPr>
                            </w:sdtEndPr>
                            <w:sdtContent>
                              <w:p w14:paraId="4275C51F" w14:textId="77777777" w:rsidR="00405B75" w:rsidRPr="00405B75" w:rsidRDefault="00A57278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702C1C" w:themeColor="accent1" w:themeShade="80"/>
                                    <w:sz w:val="24"/>
                                    <w:szCs w:val="20"/>
                                  </w:rPr>
                                </w:pP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(</w:t>
                                </w:r>
                                <w:r w:rsidR="00405B75"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School Site</w:t>
                                </w: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88600" w:themeColor="accent2" w:themeShade="BF"/>
                              </w:rPr>
                              <w:id w:val="-297149263"/>
                              <w:placeholder>
                                <w:docPart w:val="E45FFD6A82E640598F992E4DFD83A76B"/>
                              </w:placeholder>
                            </w:sdtPr>
                            <w:sdtEndPr>
                              <w:rPr>
                                <w:color w:val="FFC000"/>
                                <w:sz w:val="40"/>
                              </w:rPr>
                            </w:sdtEndPr>
                            <w:sdtContent>
                              <w:p w14:paraId="3B181259" w14:textId="77777777" w:rsidR="00405B75" w:rsidRPr="00600AB8" w:rsidRDefault="00405B75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FFC000"/>
                                    <w:sz w:val="14"/>
                                    <w:szCs w:val="20"/>
                                  </w:rPr>
                                </w:pPr>
                                <w:r w:rsidRPr="004E24CE"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Awarded this (Date)</w:t>
                                </w:r>
                              </w:p>
                            </w:sdtContent>
                          </w:sdt>
                          <w:p w14:paraId="2584C33D" w14:textId="77777777" w:rsidR="00CD272D" w:rsidRPr="00AC6034" w:rsidRDefault="00CD272D" w:rsidP="00405B75">
                            <w:pPr>
                              <w:pStyle w:val="DateYea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00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6.1pt;margin-top:166.15pt;width:619.8pt;height:23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" filled="f" stroked="f">
                <v:textbox>
                  <w:txbxContent>
                    <w:p w14:paraId="185A5A5F" w14:textId="77777777" w:rsidR="00CD272D" w:rsidRPr="00600AB8" w:rsidRDefault="00CD272D">
                      <w:pPr>
                        <w:pStyle w:val="Certificationtext"/>
                        <w:rPr>
                          <w:color w:val="0070C0"/>
                        </w:rPr>
                      </w:pPr>
                      <w:r w:rsidRPr="00600AB8">
                        <w:rPr>
                          <w:color w:val="0070C0"/>
                        </w:rPr>
                        <w:t>awarded to</w:t>
                      </w:r>
                    </w:p>
                    <w:p w14:paraId="5D49A057" w14:textId="77777777" w:rsidR="00CD272D" w:rsidRPr="00600AB8" w:rsidRDefault="00A74CF6">
                      <w:pPr>
                        <w:pStyle w:val="Heading2"/>
                        <w:rPr>
                          <w:color w:val="FFC000"/>
                        </w:rPr>
                      </w:pPr>
                      <w:sdt>
                        <w:sdtPr>
                          <w:rPr>
                            <w:color w:val="988600" w:themeColor="accent2" w:themeShade="BF"/>
                          </w:rPr>
                          <w:id w:val="-1314796860"/>
                          <w:placeholder>
                            <w:docPart w:val="884E005127A04127BFFE3FA440814A95"/>
                          </w:placeholder>
                        </w:sdtPr>
                        <w:sdtEndPr/>
                        <w:sdtContent>
                          <w:r w:rsidR="00A57278" w:rsidRPr="004E24CE">
                            <w:rPr>
                              <w:color w:val="988600" w:themeColor="accent2" w:themeShade="BF"/>
                            </w:rPr>
                            <w:t>(</w:t>
                          </w:r>
                          <w:r w:rsidR="00341318" w:rsidRPr="004E24CE">
                            <w:rPr>
                              <w:color w:val="988600" w:themeColor="accent2" w:themeShade="BF"/>
                            </w:rPr>
                            <w:t>Name of Reci</w:t>
                          </w:r>
                          <w:r w:rsidR="00405B75" w:rsidRPr="004E24CE">
                            <w:rPr>
                              <w:color w:val="988600" w:themeColor="accent2" w:themeShade="BF"/>
                            </w:rPr>
                            <w:t>pient</w:t>
                          </w:r>
                        </w:sdtContent>
                      </w:sdt>
                      <w:r w:rsidR="00A57278" w:rsidRPr="004E24CE">
                        <w:rPr>
                          <w:color w:val="988600" w:themeColor="accent2" w:themeShade="BF"/>
                        </w:rPr>
                        <w:t>)</w:t>
                      </w:r>
                    </w:p>
                    <w:p w14:paraId="6C99126E" w14:textId="77777777"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In recognition and appreciation of your commitment</w:t>
                      </w:r>
                    </w:p>
                    <w:p w14:paraId="4764E438" w14:textId="77777777"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</w:t>
                      </w:r>
                      <w:r w:rsidR="00405B75"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T</w:t>
                      </w: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o strengthening our schools and for making a difference </w:t>
                      </w:r>
                    </w:p>
                    <w:p w14:paraId="049425AB" w14:textId="77777777" w:rsidR="00024AD6" w:rsidRPr="00600AB8" w:rsidRDefault="00405B75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T</w:t>
                      </w:r>
                      <w:r w:rsidR="00024AD6" w:rsidRPr="00600AB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o the students of the Los Angeles Unified School District at</w:t>
                      </w:r>
                    </w:p>
                    <w:sdt>
                      <w:sdtPr>
                        <w:rPr>
                          <w:color w:val="988600" w:themeColor="accent2" w:themeShade="BF"/>
                          <w:sz w:val="40"/>
                        </w:rPr>
                        <w:id w:val="644631118"/>
                        <w:placeholder>
                          <w:docPart w:val="4C5309CC75B649588AD50E5785F6F54A"/>
                        </w:placeholder>
                      </w:sdtPr>
                      <w:sdtEndPr>
                        <w:rPr>
                          <w:color w:val="702C1C" w:themeColor="accent1" w:themeShade="80"/>
                          <w:sz w:val="48"/>
                        </w:rPr>
                      </w:sdtEndPr>
                      <w:sdtContent>
                        <w:p w14:paraId="4275C51F" w14:textId="77777777" w:rsidR="00405B75" w:rsidRPr="00405B75" w:rsidRDefault="00A57278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702C1C" w:themeColor="accent1" w:themeShade="80"/>
                              <w:sz w:val="24"/>
                              <w:szCs w:val="20"/>
                            </w:rPr>
                          </w:pP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(</w:t>
                          </w:r>
                          <w:r w:rsidR="00405B75" w:rsidRPr="004E24CE">
                            <w:rPr>
                              <w:color w:val="988600" w:themeColor="accent2" w:themeShade="BF"/>
                              <w:sz w:val="40"/>
                            </w:rPr>
                            <w:t>School Site</w:t>
                          </w: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)</w:t>
                          </w:r>
                        </w:p>
                      </w:sdtContent>
                    </w:sdt>
                    <w:sdt>
                      <w:sdtPr>
                        <w:rPr>
                          <w:color w:val="988600" w:themeColor="accent2" w:themeShade="BF"/>
                        </w:rPr>
                        <w:id w:val="-297149263"/>
                        <w:placeholder>
                          <w:docPart w:val="E45FFD6A82E640598F992E4DFD83A76B"/>
                        </w:placeholder>
                      </w:sdtPr>
                      <w:sdtEndPr>
                        <w:rPr>
                          <w:color w:val="FFC000"/>
                          <w:sz w:val="40"/>
                        </w:rPr>
                      </w:sdtEndPr>
                      <w:sdtContent>
                        <w:p w14:paraId="3B181259" w14:textId="77777777" w:rsidR="00405B75" w:rsidRPr="00600AB8" w:rsidRDefault="00405B75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FFC000"/>
                              <w:sz w:val="14"/>
                              <w:szCs w:val="20"/>
                            </w:rPr>
                          </w:pPr>
                          <w:r w:rsidRPr="004E24CE">
                            <w:rPr>
                              <w:color w:val="988600" w:themeColor="accent2" w:themeShade="BF"/>
                              <w:sz w:val="40"/>
                            </w:rPr>
                            <w:t>Awarded this (Date)</w:t>
                          </w:r>
                        </w:p>
                      </w:sdtContent>
                    </w:sdt>
                    <w:p w14:paraId="2584C33D" w14:textId="77777777" w:rsidR="00CD272D" w:rsidRPr="00AC6034" w:rsidRDefault="00CD272D" w:rsidP="00405B75">
                      <w:pPr>
                        <w:pStyle w:val="DateYea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08E7AC" wp14:editId="55AC84BB">
                <wp:simplePos x="0" y="0"/>
                <wp:positionH relativeFrom="page">
                  <wp:posOffset>3013075</wp:posOffset>
                </wp:positionH>
                <wp:positionV relativeFrom="page">
                  <wp:posOffset>5710555</wp:posOffset>
                </wp:positionV>
                <wp:extent cx="4032250" cy="23558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4231" w14:textId="77777777" w:rsidR="00CD272D" w:rsidRPr="00405B75" w:rsidRDefault="00024AD6">
                            <w:pPr>
                              <w:pStyle w:val="Signatures"/>
                              <w:rPr>
                                <w:b/>
                              </w:rPr>
                            </w:pPr>
                            <w:r w:rsidRPr="00405B75">
                              <w:rPr>
                                <w:b/>
                              </w:rPr>
                              <w:t xml:space="preserve">Principal </w:t>
                            </w:r>
                            <w:r w:rsidR="00A57278">
                              <w:rPr>
                                <w:b/>
                              </w:rPr>
                              <w:t>(</w:t>
                            </w:r>
                            <w:r w:rsidRPr="00405B75">
                              <w:rPr>
                                <w:b/>
                              </w:rPr>
                              <w:t>Signature</w:t>
                            </w:r>
                            <w:r w:rsidR="00A572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E7AC" id="Text Box 22" o:spid="_x0000_s1027" type="#_x0000_t202" style="position:absolute;margin-left:237.25pt;margin-top:449.65pt;width:317.5pt;height: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6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" filled="f" stroked="f">
                <v:textbox style="mso-fit-shape-to-text:t">
                  <w:txbxContent>
                    <w:p w14:paraId="2A994231" w14:textId="77777777" w:rsidR="00CD272D" w:rsidRPr="00405B75" w:rsidRDefault="00024AD6">
                      <w:pPr>
                        <w:pStyle w:val="Signatures"/>
                        <w:rPr>
                          <w:b/>
                        </w:rPr>
                      </w:pPr>
                      <w:r w:rsidRPr="00405B75">
                        <w:rPr>
                          <w:b/>
                        </w:rPr>
                        <w:t xml:space="preserve">Principal </w:t>
                      </w:r>
                      <w:r w:rsidR="00A57278">
                        <w:rPr>
                          <w:b/>
                        </w:rPr>
                        <w:t>(</w:t>
                      </w:r>
                      <w:r w:rsidRPr="00405B75">
                        <w:rPr>
                          <w:b/>
                        </w:rPr>
                        <w:t>Signature</w:t>
                      </w:r>
                      <w:r w:rsidR="00A5727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6CCC34" wp14:editId="26E2D1AA">
                <wp:simplePos x="0" y="0"/>
                <wp:positionH relativeFrom="margin">
                  <wp:align>center</wp:align>
                </wp:positionH>
                <wp:positionV relativeFrom="paragraph">
                  <wp:posOffset>4999990</wp:posOffset>
                </wp:positionV>
                <wp:extent cx="4572000" cy="0"/>
                <wp:effectExtent l="0" t="0" r="19050" b="190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E14B" id="Line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93.7pt" to="5in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0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" strokecolor="#333" strokeweight=".5pt">
                <w10:wrap anchorx="margin"/>
              </v:lin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923A60" wp14:editId="12D669FE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72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38C02" w14:textId="77777777" w:rsidR="00CD272D" w:rsidRPr="00600AB8" w:rsidRDefault="00CD272D" w:rsidP="002A7F10">
                            <w:pPr>
                              <w:pStyle w:val="Heading1"/>
                              <w:rPr>
                                <w:color w:val="0070C0"/>
                              </w:rPr>
                            </w:pPr>
                            <w:r w:rsidRPr="00600AB8">
                              <w:rPr>
                                <w:color w:val="0070C0"/>
                              </w:rPr>
                              <w:t>certificate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23A60" id="Text Box 17" o:spid="_x0000_s1028" type="#_x0000_t202" style="position:absolute;margin-left:134.35pt;margin-top:118.95pt;width:524.4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" stroked="f">
                <v:fill opacity="0"/>
                <v:textbox style="mso-fit-shape-to-text:t">
                  <w:txbxContent>
                    <w:p w14:paraId="46238C02" w14:textId="77777777" w:rsidR="00CD272D" w:rsidRPr="00600AB8" w:rsidRDefault="00CD272D" w:rsidP="002A7F10">
                      <w:pPr>
                        <w:pStyle w:val="Heading1"/>
                        <w:rPr>
                          <w:color w:val="0070C0"/>
                        </w:rPr>
                      </w:pPr>
                      <w:r w:rsidRPr="00600AB8">
                        <w:rPr>
                          <w:color w:val="0070C0"/>
                        </w:rPr>
                        <w:t>certificate of Appreciation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7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6ACE514" wp14:editId="71DD05C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8790"/>
                <wp:effectExtent l="0" t="0" r="9525" b="1016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69A4" w14:textId="77777777" w:rsidR="00CD272D" w:rsidRDefault="00CD272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E514" id="Text Box 18" o:spid="_x0000_s1029" type="#_x0000_t202" style="position:absolute;margin-left:0;margin-top:0;width:725.25pt;height:537.7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JkswIAALI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" o:allowincell="f" filled="f" stroked="f">
                <v:textbox style="mso-fit-shape-to-text:t" inset="0,0,0,0">
                  <w:txbxContent>
                    <w:p w14:paraId="295069A4" w14:textId="77777777" w:rsidR="00CD272D" w:rsidRDefault="00CD272D"/>
                  </w:txbxContent>
                </v:textbox>
                <w10:wrap anchorx="page" anchory="page"/>
              </v:shape>
            </w:pict>
          </mc:Fallback>
        </mc:AlternateContent>
      </w:r>
      <w:r w:rsidR="005C7253">
        <w:rPr>
          <w:noProof/>
        </w:rPr>
        <w:drawing>
          <wp:anchor distT="0" distB="0" distL="114300" distR="114300" simplePos="0" relativeHeight="251652607" behindDoc="1" locked="0" layoutInCell="1" allowOverlap="1" wp14:anchorId="4732C6FB" wp14:editId="02086D6B">
            <wp:simplePos x="685800" y="685800"/>
            <wp:positionH relativeFrom="margin">
              <wp:align>center</wp:align>
            </wp:positionH>
            <wp:positionV relativeFrom="margin">
              <wp:align>center</wp:align>
            </wp:positionV>
            <wp:extent cx="9601200" cy="7264208"/>
            <wp:effectExtent l="0" t="0" r="0" b="0"/>
            <wp:wrapNone/>
            <wp:docPr id="4" name="Picture 4" descr="Image result for certificat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rtificate 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4"/>
    <w:rsid w:val="00017707"/>
    <w:rsid w:val="00024AD6"/>
    <w:rsid w:val="00031669"/>
    <w:rsid w:val="00046412"/>
    <w:rsid w:val="00046952"/>
    <w:rsid w:val="002809DB"/>
    <w:rsid w:val="002A7F10"/>
    <w:rsid w:val="00341318"/>
    <w:rsid w:val="00384147"/>
    <w:rsid w:val="003C17CA"/>
    <w:rsid w:val="00405B75"/>
    <w:rsid w:val="00454F55"/>
    <w:rsid w:val="0047004D"/>
    <w:rsid w:val="0047220D"/>
    <w:rsid w:val="004E24CE"/>
    <w:rsid w:val="005C7253"/>
    <w:rsid w:val="00600AB8"/>
    <w:rsid w:val="006408BA"/>
    <w:rsid w:val="00650380"/>
    <w:rsid w:val="006C45E4"/>
    <w:rsid w:val="0077489E"/>
    <w:rsid w:val="007846C0"/>
    <w:rsid w:val="007B672E"/>
    <w:rsid w:val="00802FF5"/>
    <w:rsid w:val="008469FB"/>
    <w:rsid w:val="00880CC6"/>
    <w:rsid w:val="00936DF5"/>
    <w:rsid w:val="009A20E9"/>
    <w:rsid w:val="009C7F4A"/>
    <w:rsid w:val="009D542C"/>
    <w:rsid w:val="00A57278"/>
    <w:rsid w:val="00A74CF6"/>
    <w:rsid w:val="00AA5C05"/>
    <w:rsid w:val="00AC6034"/>
    <w:rsid w:val="00B53A94"/>
    <w:rsid w:val="00B837B4"/>
    <w:rsid w:val="00C804CA"/>
    <w:rsid w:val="00C95A62"/>
    <w:rsid w:val="00CD272D"/>
    <w:rsid w:val="00CF3492"/>
    <w:rsid w:val="00D96C57"/>
    <w:rsid w:val="00EA6069"/>
    <w:rsid w:val="00EE35A9"/>
    <w:rsid w:val="00F054D0"/>
    <w:rsid w:val="00FC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584FD679"/>
  <w15:docId w15:val="{E8DF0232-796F-4AEE-B2D6-FBD6EF9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BodyText3">
    <w:name w:val="Body Text 3"/>
    <w:link w:val="BodyText3Char"/>
    <w:uiPriority w:val="99"/>
    <w:unhideWhenUsed/>
    <w:rsid w:val="00024AD6"/>
    <w:pPr>
      <w:jc w:val="right"/>
    </w:pPr>
    <w:rPr>
      <w:rFonts w:ascii="Tw Cen MT Condensed Extra Bold" w:hAnsi="Tw Cen MT Condensed Extra Bold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24AD6"/>
    <w:rPr>
      <w:rFonts w:ascii="Tw Cen MT Condensed Extra Bold" w:hAnsi="Tw Cen MT Condensed Extra Bol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sd_administrator\Local%20Settings\Temporary%20Internet%20Files\Content.Outlook\4D0E4BNJ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4E005127A04127BFFE3FA44081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C2A-9921-4CD8-8CA8-401EFA716A89}"/>
      </w:docPartPr>
      <w:docPartBody>
        <w:p w:rsidR="008903BF" w:rsidRDefault="009A5C57">
          <w:pPr>
            <w:pStyle w:val="884E005127A04127BFFE3FA440814A95"/>
          </w:pPr>
          <w:r>
            <w:fldChar w:fldCharType="begin"/>
          </w:r>
          <w:r w:rsidR="00DD4069"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4C5309CC75B649588AD50E5785F6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F2D1-7BD2-4D8D-95F5-822E51E4913F}"/>
      </w:docPartPr>
      <w:docPartBody>
        <w:p w:rsidR="00633DAD" w:rsidRDefault="008E47D2" w:rsidP="008E47D2">
          <w:pPr>
            <w:pStyle w:val="4C5309CC75B649588AD50E5785F6F54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E45FFD6A82E640598F992E4DFD83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BAE1-073B-43CF-8D1D-88E3D3DFEE1B}"/>
      </w:docPartPr>
      <w:docPartBody>
        <w:p w:rsidR="00633DAD" w:rsidRDefault="008E47D2" w:rsidP="008E47D2">
          <w:pPr>
            <w:pStyle w:val="E45FFD6A82E640598F992E4DFD83A76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69"/>
    <w:rsid w:val="002A0622"/>
    <w:rsid w:val="00481530"/>
    <w:rsid w:val="0050277B"/>
    <w:rsid w:val="00633DAD"/>
    <w:rsid w:val="007E6209"/>
    <w:rsid w:val="008903BF"/>
    <w:rsid w:val="008E47D2"/>
    <w:rsid w:val="009A5C57"/>
    <w:rsid w:val="00D23103"/>
    <w:rsid w:val="00DD4069"/>
    <w:rsid w:val="00E848D5"/>
    <w:rsid w:val="00F7155C"/>
    <w:rsid w:val="00F7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E005127A04127BFFE3FA440814A95">
    <w:name w:val="884E005127A04127BFFE3FA440814A95"/>
    <w:rsid w:val="00D23103"/>
  </w:style>
  <w:style w:type="paragraph" w:customStyle="1" w:styleId="4C5309CC75B649588AD50E5785F6F54A">
    <w:name w:val="4C5309CC75B649588AD50E5785F6F54A"/>
    <w:rsid w:val="008E47D2"/>
  </w:style>
  <w:style w:type="paragraph" w:customStyle="1" w:styleId="E45FFD6A82E640598F992E4DFD83A76B">
    <w:name w:val="E45FFD6A82E640598F992E4DFD83A76B"/>
    <w:rsid w:val="008E4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LAUSD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LAUSD</dc:creator>
  <cp:lastModifiedBy>Mahmud, Heidi</cp:lastModifiedBy>
  <cp:revision>2</cp:revision>
  <cp:lastPrinted>2017-04-07T19:40:00Z</cp:lastPrinted>
  <dcterms:created xsi:type="dcterms:W3CDTF">2019-05-15T23:17:00Z</dcterms:created>
  <dcterms:modified xsi:type="dcterms:W3CDTF">2019-05-15T23:17:00Z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